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70" w:type="dxa"/>
        <w:tblCellMar>
          <w:left w:w="0" w:type="dxa"/>
          <w:right w:w="0" w:type="dxa"/>
        </w:tblCellMar>
        <w:tblLook w:val="04A0"/>
      </w:tblPr>
      <w:tblGrid>
        <w:gridCol w:w="5215"/>
        <w:gridCol w:w="8155"/>
      </w:tblGrid>
      <w:tr w:rsidR="002B1226" w:rsidRPr="0040471D" w:rsidTr="002B1226">
        <w:trPr>
          <w:trHeight w:val="3078"/>
        </w:trPr>
        <w:tc>
          <w:tcPr>
            <w:tcW w:w="521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26" w:rsidRPr="0040471D" w:rsidRDefault="005A79CF" w:rsidP="002B1226">
            <w:pPr>
              <w:pStyle w:val="NormalWeb"/>
              <w:spacing w:before="120" w:beforeAutospacing="0"/>
              <w:rPr>
                <w:sz w:val="26"/>
                <w:szCs w:val="26"/>
              </w:rPr>
            </w:pPr>
            <w:r w:rsidRPr="0040471D">
              <w:rPr>
                <w:sz w:val="26"/>
                <w:szCs w:val="26"/>
              </w:rPr>
              <w:t> </w:t>
            </w:r>
          </w:p>
        </w:tc>
        <w:tc>
          <w:tcPr>
            <w:tcW w:w="815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CF" w:rsidRPr="005A79CF" w:rsidRDefault="005A79CF" w:rsidP="005A79CF">
            <w:pPr>
              <w:pStyle w:val="NormalWeb"/>
              <w:spacing w:before="120"/>
              <w:rPr>
                <w:sz w:val="26"/>
                <w:szCs w:val="26"/>
              </w:rPr>
            </w:pPr>
            <w:r w:rsidRPr="005A79CF">
              <w:rPr>
                <w:sz w:val="26"/>
                <w:szCs w:val="26"/>
              </w:rPr>
              <w:t>Quyển số: 01/2021-SCT/BS</w:t>
            </w:r>
          </w:p>
          <w:p w:rsidR="005A79CF" w:rsidRPr="005A79CF" w:rsidRDefault="005A79CF" w:rsidP="005A79CF">
            <w:pPr>
              <w:pStyle w:val="NormalWeb"/>
              <w:spacing w:before="120"/>
              <w:rPr>
                <w:sz w:val="26"/>
                <w:szCs w:val="26"/>
              </w:rPr>
            </w:pPr>
            <w:r w:rsidRPr="005A79CF">
              <w:rPr>
                <w:sz w:val="26"/>
                <w:szCs w:val="26"/>
              </w:rPr>
              <w:t>Mở ngày 16 tháng 11 năm 2021</w:t>
            </w:r>
          </w:p>
          <w:p w:rsidR="002B1226" w:rsidRPr="0040471D" w:rsidRDefault="005A79CF" w:rsidP="005A79CF">
            <w:pPr>
              <w:pStyle w:val="NormalWeb"/>
              <w:spacing w:before="120" w:beforeAutospacing="0"/>
              <w:rPr>
                <w:noProof/>
                <w:sz w:val="26"/>
                <w:szCs w:val="26"/>
              </w:rPr>
            </w:pPr>
            <w:r w:rsidRPr="005A79CF">
              <w:rPr>
                <w:sz w:val="26"/>
                <w:szCs w:val="26"/>
              </w:rPr>
              <w:t>Khóa ngày 16 tháng 11 năm 2021</w:t>
            </w:r>
          </w:p>
        </w:tc>
      </w:tr>
    </w:tbl>
    <w:p w:rsidR="002B1226" w:rsidRPr="0040471D" w:rsidRDefault="002B1226">
      <w:pPr>
        <w:rPr>
          <w:sz w:val="26"/>
          <w:szCs w:val="26"/>
        </w:rPr>
      </w:pPr>
    </w:p>
    <w:tbl>
      <w:tblPr>
        <w:tblW w:w="1486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0"/>
        <w:gridCol w:w="1340"/>
        <w:gridCol w:w="2250"/>
        <w:gridCol w:w="2520"/>
        <w:gridCol w:w="2340"/>
        <w:gridCol w:w="1350"/>
        <w:gridCol w:w="1350"/>
        <w:gridCol w:w="1800"/>
        <w:gridCol w:w="1000"/>
      </w:tblGrid>
      <w:tr w:rsidR="002B1226" w:rsidRPr="0040471D" w:rsidTr="00132E56">
        <w:trPr>
          <w:trHeight w:val="689"/>
          <w:tblHeader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B1226" w:rsidRPr="0040471D" w:rsidRDefault="005A79CF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0471D">
              <w:rPr>
                <w:b/>
                <w:sz w:val="26"/>
                <w:szCs w:val="26"/>
              </w:rPr>
              <w:t>Số chứng thực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B1226" w:rsidRPr="0040471D" w:rsidRDefault="005A79CF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0471D">
              <w:rPr>
                <w:b/>
                <w:sz w:val="26"/>
                <w:szCs w:val="26"/>
              </w:rPr>
              <w:t>Ngày, tháng, năm chứng thực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B1226" w:rsidRPr="0040471D" w:rsidRDefault="005A79CF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0471D">
              <w:rPr>
                <w:b/>
                <w:sz w:val="26"/>
                <w:szCs w:val="26"/>
              </w:rPr>
              <w:t>Họ tên của người yêu cầu chứng thực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B1226" w:rsidRPr="0040471D" w:rsidRDefault="005A79CF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0471D">
              <w:rPr>
                <w:b/>
                <w:sz w:val="26"/>
                <w:szCs w:val="26"/>
              </w:rPr>
              <w:t>Tên của bản chính giấy tờ, văn bản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B1226" w:rsidRDefault="005A79CF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0471D">
              <w:rPr>
                <w:b/>
                <w:sz w:val="26"/>
                <w:szCs w:val="26"/>
              </w:rPr>
              <w:t>Họ tên, chức danh người ký</w:t>
            </w:r>
          </w:p>
          <w:p w:rsidR="002B1226" w:rsidRPr="0040471D" w:rsidRDefault="005A79CF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0471D">
              <w:rPr>
                <w:b/>
                <w:sz w:val="26"/>
                <w:szCs w:val="26"/>
              </w:rPr>
              <w:t>chứng thực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B1226" w:rsidRPr="0040471D" w:rsidRDefault="005A79CF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0471D">
              <w:rPr>
                <w:b/>
                <w:sz w:val="26"/>
                <w:szCs w:val="26"/>
              </w:rPr>
              <w:t>Số bản sao đã được chứng thực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5A79CF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0471D">
              <w:rPr>
                <w:b/>
                <w:sz w:val="26"/>
                <w:szCs w:val="26"/>
              </w:rPr>
              <w:t xml:space="preserve">Số </w:t>
            </w:r>
            <w:r>
              <w:rPr>
                <w:b/>
                <w:sz w:val="26"/>
                <w:szCs w:val="26"/>
              </w:rPr>
              <w:t>trang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B1226" w:rsidRPr="0040471D" w:rsidRDefault="005A79CF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0471D">
              <w:rPr>
                <w:b/>
                <w:sz w:val="26"/>
                <w:szCs w:val="26"/>
              </w:rPr>
              <w:t>Lệ phí/Phí chứng thực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B1226" w:rsidRPr="0040471D" w:rsidRDefault="005A79CF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0471D">
              <w:rPr>
                <w:b/>
                <w:sz w:val="26"/>
                <w:szCs w:val="26"/>
              </w:rPr>
              <w:t>Ghi chú</w:t>
            </w: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7934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PHẠM BÁ HÙNG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7935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PHẠM BÁ HÙNG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7936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THỌ TUYỂN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Thẻ đoàn viên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7937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THỌ TUYỂN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Học bạ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8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7938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PHẠM BÁ NHẬT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7939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PHẠM BÁ NHẬT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6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t>7940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DƯƠNG VĂN AN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8,000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7941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DƯƠNG VĂN AN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25,000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7942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DƯƠNG NGỌC DIỆP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8,000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7943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ĐINH NGỌC DIÊU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7944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ĐINH NGỌC DIÊU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15,000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7945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ĐỨC THƯỞNG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7946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ĐỨC THƯỞNG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7947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ĐẶNG ĐÌNH THỰC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khai sinh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7948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THIÊN TIẾN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7949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THIÊN TIẾN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7950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ĐỨC THỊ THIẾT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 (Thiết)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7951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ĐỨC THỊ THIẾT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Bằng THPT (Thiết)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t>7952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ĐỨC THỊ THIẾT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Sổ hộ khẩu (Vời)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7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9,000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7953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PHÙNG VĂN THẮNG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khai sinh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7954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ĐĂNG TÂN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7955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ĐĂNG TÂN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7956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BÙI THỊ LỘC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7957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BÙI THỊ LỘC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7958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TRẦN TRỌNG SƠN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khai sinh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7959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CÔNG TY CỔ PHẦN TAXI TÂY ĐÔ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Công văn số 3499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7960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THỊ HƯƠNG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Danh hiệu lao động tiên tiển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7961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THIÊN LỢI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7962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THIÊN LỢI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t>7963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THỊ TẤM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7964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THỊ TẤM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7965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PHẠM THỊ PHƯƠNG HOA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8,000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7966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ĐẶNG ĐÌNH VIỆT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7967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ĐẶNG ĐÌNH VIỆT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7968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VŨ THỊ PHIẾM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 (Phiếm)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7969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VŨ THỊ PHIẾM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Sổ hộ khẩu (Hùng)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35,000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7970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ĐỖ NHƯ QUANG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7971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ĐỖ NHƯ QUANG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7972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TRẦN DUY TIẾN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7973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TRẦN DUY TIẾN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7974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NGỌC THẮNG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Sổ hộ khẩu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9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33,000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t>7975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THIÊN PHÚ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7976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THIÊN PHÚ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7977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CAO XUÂN SƠN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khai sinh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7978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CAO XUÂN SƠN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Bằng THPT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7979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ĐÀO CƯ HÒA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7980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ĐÀO CƯ HÒA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QSĐ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7981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BÙI THỊ THAO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 (Thao)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7982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BÙI THỊ THAO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 (Quyết)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7983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THỌ TƯỞNG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7984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THỌ TƯỞNG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7985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VÂN ĐOÀI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7986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VÂN ĐOÀI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t>7987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ĐẶNG VĂN LƯỢNG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7988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ĐẶNG VĂN LƯỢNG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7989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BÙI HỒNG BÀNG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 (Bàng)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12,000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7990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BÙI HỒNG BÀNG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 (Hạnh)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7991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HOÀNG ĐÌNH NHÂM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7992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HOÀNG ĐÌNH NHÂM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7993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BÙI ĐẮC HẢI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7994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BÙI ĐẮC HẢI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7995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ĐÀO TỰ KHOA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8,000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7996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VIẾT HẢI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12,000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7997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VIẾT HẢI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7998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PHẠM THỊ THÊM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t>7999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PHẠM THỊ THÊM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8000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TƯỞNG PHI NHÂM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8001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TƯỞNG PHI NHÂM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8002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THỊ LIỀN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8003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THỊ LIỀN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Bằng THPT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8004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THỊ LIỀN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Sổ hộ khẩu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7,000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8005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XUÂN KHIẾU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8,000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8006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XUÂN KHIẾU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8007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THỊ MAI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8,000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8008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THỊ HOA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 (Hoa)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8,000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8009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THỊ HOA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 (Lương)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8,000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8010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ĐỨC DUNG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 (Dung)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t>8011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ĐỨC DUNG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 (Dung)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15,000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8012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ĐỨC DUNG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 (Tụy)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15,000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8013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ĐỨC DUNG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 (Tụy)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15,000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8014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ĐẶNG VĂN NGỮ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Đơn xin xác nhận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8015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ĐÀO QUANG HẠNH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8016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ĐÀO QUANG HẠNH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8017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VĂN THƯƠNG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8,000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8018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VĂN THƯƠNG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Bảng điểm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8019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VĂN THƯƠNG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Bằng trung cấp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8020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VĂN THƯƠNG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Chứng chỉ y sỹ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8021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NGUYỄN VĂN THƯƠNG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Sổ hộ khẩu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5,000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8022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BÙI CÔNG TÙY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Căn cước công dân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4,000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2B1226" w:rsidRPr="0040471D" w:rsidTr="00132E56">
        <w:trPr>
          <w:trHeight w:val="689"/>
        </w:trPr>
        <w:tc>
          <w:tcPr>
            <w:tcW w:w="91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t>8023</w:t>
            </w:r>
          </w:p>
        </w:tc>
        <w:tc>
          <w:tcPr>
            <w:tcW w:w="1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634D6" w:rsidRDefault="00132E56" w:rsidP="002B1226">
            <w:pPr>
              <w:pStyle w:val="NormalWeb"/>
              <w:spacing w:before="0" w:beforeAutospacing="0" w:after="0" w:afterAutospacing="0"/>
              <w:jc w:val="center"/>
            </w:pPr>
            <w:r w:rsidRPr="001634D6">
              <w:t>16/11/2021</w:t>
            </w:r>
          </w:p>
        </w:tc>
        <w:tc>
          <w:tcPr>
            <w:tcW w:w="22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BÙI CÔNG TÙY</w:t>
            </w:r>
          </w:p>
        </w:tc>
        <w:tc>
          <w:tcPr>
            <w:tcW w:w="252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  <w:lang w:val="en-US"/>
              </w:rPr>
              <w:t>Giấy chứng nhận QSD đất</w:t>
            </w:r>
          </w:p>
        </w:tc>
        <w:tc>
          <w:tcPr>
            <w:tcW w:w="234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Dương Văn Thịnh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40471D" w:rsidRDefault="00132E5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EF1F26" w:rsidRDefault="00132E56" w:rsidP="002B1226">
            <w:pPr>
              <w:pStyle w:val="NormalWeb"/>
              <w:spacing w:before="0" w:beforeAutospacing="0" w:after="0" w:afterAutospacing="0"/>
              <w:jc w:val="right"/>
              <w:rPr>
                <w:noProof/>
                <w:sz w:val="26"/>
                <w:szCs w:val="26"/>
              </w:rPr>
            </w:pPr>
            <w:r w:rsidRPr="00132E56">
              <w:rPr>
                <w:noProof/>
                <w:sz w:val="26"/>
                <w:szCs w:val="26"/>
              </w:rPr>
              <w:t>10,000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B1226" w:rsidRPr="00132E56" w:rsidRDefault="002B1226" w:rsidP="002B122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1634D6" w:rsidRPr="0040471D" w:rsidTr="001634D6">
        <w:trPr>
          <w:trHeight w:val="398"/>
        </w:trPr>
        <w:tc>
          <w:tcPr>
            <w:tcW w:w="9360" w:type="dxa"/>
            <w:gridSpan w:val="5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634D6" w:rsidRPr="00613B27" w:rsidRDefault="001634D6" w:rsidP="001634D6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noProof/>
                <w:sz w:val="26"/>
                <w:szCs w:val="26"/>
                <w:lang w:val="en-US"/>
              </w:rPr>
            </w:pPr>
            <w:r w:rsidRPr="00613B27">
              <w:rPr>
                <w:b/>
                <w:bCs/>
                <w:noProof/>
                <w:sz w:val="26"/>
                <w:szCs w:val="26"/>
                <w:lang w:val="en-US"/>
              </w:rPr>
              <w:t>Tổng: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634D6" w:rsidRPr="00613B27" w:rsidRDefault="001634D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613B27">
              <w:rPr>
                <w:b/>
                <w:bCs/>
                <w:noProof/>
                <w:sz w:val="26"/>
                <w:szCs w:val="26"/>
              </w:rPr>
              <w:t>209</w:t>
            </w:r>
          </w:p>
        </w:tc>
        <w:tc>
          <w:tcPr>
            <w:tcW w:w="135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634D6" w:rsidRPr="00613B27" w:rsidRDefault="001634D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613B27">
              <w:rPr>
                <w:b/>
                <w:bCs/>
                <w:noProof/>
                <w:sz w:val="26"/>
                <w:szCs w:val="26"/>
              </w:rPr>
              <w:t>230</w:t>
            </w:r>
          </w:p>
        </w:tc>
        <w:tc>
          <w:tcPr>
            <w:tcW w:w="18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634D6" w:rsidRPr="00613B27" w:rsidRDefault="001634D6" w:rsidP="002B1226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noProof/>
                <w:sz w:val="26"/>
                <w:szCs w:val="26"/>
              </w:rPr>
            </w:pPr>
            <w:r w:rsidRPr="00613B27">
              <w:rPr>
                <w:b/>
                <w:bCs/>
                <w:noProof/>
                <w:sz w:val="26"/>
                <w:szCs w:val="26"/>
              </w:rPr>
              <w:t>872,000</w:t>
            </w:r>
          </w:p>
        </w:tc>
        <w:tc>
          <w:tcPr>
            <w:tcW w:w="1000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634D6" w:rsidRPr="00613B27" w:rsidRDefault="001634D6" w:rsidP="002B122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E4F58" w:rsidRPr="00B35E00" w:rsidRDefault="009E4F58" w:rsidP="002B1226">
      <w:pPr>
        <w:rPr>
          <w:sz w:val="2"/>
          <w:szCs w:val="2"/>
        </w:rPr>
      </w:pPr>
    </w:p>
    <w:sectPr w:rsidR="009E4F58" w:rsidRPr="00B35E00" w:rsidSect="002B12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compat/>
  <w:rsids>
    <w:rsidRoot w:val="00132E56"/>
    <w:rsid w:val="00132E56"/>
    <w:rsid w:val="00144393"/>
    <w:rsid w:val="001634D6"/>
    <w:rsid w:val="002411B7"/>
    <w:rsid w:val="002946D4"/>
    <w:rsid w:val="002B1226"/>
    <w:rsid w:val="005A79CF"/>
    <w:rsid w:val="00613B27"/>
    <w:rsid w:val="00720884"/>
    <w:rsid w:val="00772886"/>
    <w:rsid w:val="007836DC"/>
    <w:rsid w:val="00897851"/>
    <w:rsid w:val="009E4F58"/>
    <w:rsid w:val="00D242E8"/>
    <w:rsid w:val="00EC6A83"/>
    <w:rsid w:val="00F54E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B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E4F58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JetBrains\PhpStorm%202018.1\bin\S&#7893;%20ch&#7913;ng%20th&#7921;c%20b&#7843;n%20sao%20t&#7915;%20b&#7843;n%20ch&#237;n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Sổ chứng thực bản sao từ bản chính</Template>
  <TotalTime>0</TotalTime>
  <Pages>9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Loan</dc:creator>
  <cp:lastModifiedBy>Phuong</cp:lastModifiedBy>
  <cp:revision>2</cp:revision>
  <cp:lastPrinted>1899-12-31T17:00:00Z</cp:lastPrinted>
  <dcterms:created xsi:type="dcterms:W3CDTF">2021-11-16T10:26:00Z</dcterms:created>
  <dcterms:modified xsi:type="dcterms:W3CDTF">2021-11-16T10:26:00Z</dcterms:modified>
</cp:coreProperties>
</file>